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9B53" w14:textId="3B04EACA" w:rsidR="007E2335" w:rsidRPr="00ED4174" w:rsidRDefault="007E2335">
      <w:pPr>
        <w:pStyle w:val="Name"/>
        <w:rPr>
          <w:rFonts w:ascii="Georgia" w:hAnsi="Georgia"/>
        </w:rPr>
      </w:pPr>
      <w:r w:rsidRPr="00ED4174">
        <w:rPr>
          <w:rFonts w:ascii="Georgia" w:hAnsi="Georgia"/>
        </w:rPr>
        <w:t>Miller Mae</w:t>
      </w:r>
      <w:r w:rsidR="00305817">
        <w:rPr>
          <w:rFonts w:ascii="Georgia" w:hAnsi="Georgia"/>
        </w:rPr>
        <w:t xml:space="preserve"> </w:t>
      </w:r>
      <w:r w:rsidRPr="00ED4174">
        <w:rPr>
          <w:rFonts w:ascii="Georgia" w:hAnsi="Georgia"/>
        </w:rPr>
        <w:t>Tennant</w:t>
      </w:r>
    </w:p>
    <w:p w14:paraId="7261E00F" w14:textId="42035A77" w:rsidR="00670655" w:rsidRPr="00A15685" w:rsidRDefault="00A15685" w:rsidP="00B22861">
      <w:pPr>
        <w:pStyle w:val="ContactInfo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Address: </w:t>
      </w:r>
      <w:r w:rsidR="00417E69" w:rsidRPr="00A15685">
        <w:rPr>
          <w:rFonts w:ascii="Georgia" w:hAnsi="Georgia"/>
          <w:sz w:val="21"/>
          <w:szCs w:val="21"/>
        </w:rPr>
        <w:t>6335 N Wayne Ave Apt #2</w:t>
      </w:r>
      <w:r w:rsidR="007E2335" w:rsidRPr="00A15685">
        <w:rPr>
          <w:rFonts w:ascii="Georgia" w:hAnsi="Georgia"/>
          <w:sz w:val="21"/>
          <w:szCs w:val="21"/>
        </w:rPr>
        <w:t xml:space="preserve"> | </w:t>
      </w:r>
      <w:r w:rsidR="00417E69" w:rsidRPr="00A15685">
        <w:rPr>
          <w:rFonts w:ascii="Georgia" w:hAnsi="Georgia"/>
          <w:sz w:val="21"/>
          <w:szCs w:val="21"/>
        </w:rPr>
        <w:t>Chicago, IL</w:t>
      </w:r>
      <w:r w:rsidR="007E2335" w:rsidRPr="00A15685">
        <w:rPr>
          <w:rFonts w:ascii="Georgia" w:hAnsi="Georgia"/>
          <w:sz w:val="21"/>
          <w:szCs w:val="21"/>
        </w:rPr>
        <w:t xml:space="preserve"> | </w:t>
      </w:r>
      <w:r w:rsidR="00417E69" w:rsidRPr="00A15685">
        <w:rPr>
          <w:rFonts w:ascii="Georgia" w:hAnsi="Georgia"/>
          <w:sz w:val="21"/>
          <w:szCs w:val="21"/>
        </w:rPr>
        <w:t>60660</w:t>
      </w:r>
      <w:r w:rsidR="00DF3198" w:rsidRPr="00A15685">
        <w:rPr>
          <w:rFonts w:ascii="Georgia" w:hAnsi="Georgia"/>
          <w:sz w:val="21"/>
          <w:szCs w:val="21"/>
        </w:rPr>
        <w:t xml:space="preserve">  </w:t>
      </w:r>
    </w:p>
    <w:p w14:paraId="5E514BB1" w14:textId="18427683" w:rsidR="002D5636" w:rsidRPr="00ED4174" w:rsidRDefault="00781858" w:rsidP="00305817">
      <w:pPr>
        <w:pStyle w:val="ContactInfo"/>
        <w:spacing w:line="276" w:lineRule="auto"/>
        <w:rPr>
          <w:rFonts w:ascii="Georgia" w:hAnsi="Georgia"/>
        </w:rPr>
      </w:pPr>
      <w:r w:rsidRPr="00ED4174">
        <w:rPr>
          <w:rFonts w:ascii="Georgia" w:hAnsi="Georgia"/>
        </w:rPr>
        <w:t xml:space="preserve">cell: </w:t>
      </w:r>
      <w:r w:rsidR="007E2335" w:rsidRPr="00ED4174">
        <w:rPr>
          <w:rFonts w:ascii="Georgia" w:hAnsi="Georgia"/>
        </w:rPr>
        <w:t>615.</w:t>
      </w:r>
      <w:r w:rsidR="009F7C5E" w:rsidRPr="00ED4174">
        <w:rPr>
          <w:rFonts w:ascii="Georgia" w:hAnsi="Georgia"/>
        </w:rPr>
        <w:t>584.4453</w:t>
      </w:r>
      <w:r w:rsidR="00305817">
        <w:rPr>
          <w:rFonts w:ascii="Georgia" w:hAnsi="Georgia"/>
        </w:rPr>
        <w:t xml:space="preserve"> | </w:t>
      </w:r>
      <w:r w:rsidR="002553B7" w:rsidRPr="002553B7">
        <w:rPr>
          <w:rFonts w:ascii="Georgia" w:hAnsi="Georgia"/>
        </w:rPr>
        <w:t>m</w:t>
      </w:r>
      <w:r w:rsidR="00417E69">
        <w:rPr>
          <w:rFonts w:ascii="Georgia" w:hAnsi="Georgia"/>
        </w:rPr>
        <w:t>illertennant@gmail.com</w:t>
      </w:r>
      <w:r w:rsidR="002553B7">
        <w:rPr>
          <w:rFonts w:ascii="Georgia" w:hAnsi="Georgia"/>
        </w:rPr>
        <w:t xml:space="preserve"> </w:t>
      </w:r>
      <w:r w:rsidR="00331622">
        <w:rPr>
          <w:rFonts w:ascii="Georgia" w:hAnsi="Georgia"/>
        </w:rPr>
        <w:t xml:space="preserve">| </w:t>
      </w:r>
      <w:r w:rsidR="00331622" w:rsidRPr="00ED4174">
        <w:rPr>
          <w:rFonts w:ascii="Georgia" w:hAnsi="Georgia"/>
        </w:rPr>
        <w:t>Instagram</w:t>
      </w:r>
      <w:r w:rsidR="00331622">
        <w:rPr>
          <w:rFonts w:ascii="Georgia" w:hAnsi="Georgia"/>
        </w:rPr>
        <w:t xml:space="preserve"> and Facebook</w:t>
      </w:r>
      <w:r w:rsidR="00331622" w:rsidRPr="00ED4174">
        <w:rPr>
          <w:rFonts w:ascii="Georgia" w:hAnsi="Georgia"/>
        </w:rPr>
        <w:t>: @millermaetennant</w:t>
      </w:r>
      <w:r w:rsidR="00331622">
        <w:rPr>
          <w:rFonts w:ascii="Georgia" w:hAnsi="Georgia"/>
        </w:rPr>
        <w:t xml:space="preserve"> </w:t>
      </w:r>
    </w:p>
    <w:p w14:paraId="6FD1BE02" w14:textId="77777777" w:rsidR="0021170C" w:rsidRPr="00ED4174" w:rsidRDefault="0021170C" w:rsidP="0021170C">
      <w:pPr>
        <w:pStyle w:val="ContactInfo"/>
        <w:spacing w:after="0"/>
        <w:rPr>
          <w:rFonts w:ascii="Georgia" w:hAnsi="Georgia"/>
        </w:rPr>
      </w:pPr>
    </w:p>
    <w:p w14:paraId="5C734477" w14:textId="77777777" w:rsidR="002D5636" w:rsidRPr="00ED4174" w:rsidRDefault="00000000" w:rsidP="0021170C">
      <w:pPr>
        <w:pStyle w:val="Heading1"/>
        <w:spacing w:before="0" w:after="0"/>
        <w:rPr>
          <w:rFonts w:ascii="Georgia" w:hAnsi="Georgia"/>
          <w:u w:val="single"/>
        </w:rPr>
      </w:pPr>
      <w:sdt>
        <w:sdtPr>
          <w:rPr>
            <w:rFonts w:ascii="Georgia" w:hAnsi="Georgia"/>
            <w:u w:val="single"/>
          </w:rPr>
          <w:id w:val="-1150367223"/>
          <w:placeholder>
            <w:docPart w:val="395A786BB748734C9796993C605E715A"/>
          </w:placeholder>
          <w:temporary/>
          <w:showingPlcHdr/>
          <w15:appearance w15:val="hidden"/>
        </w:sdtPr>
        <w:sdtContent>
          <w:r w:rsidR="00D10B85" w:rsidRPr="00ED4174">
            <w:rPr>
              <w:rFonts w:ascii="Georgia" w:hAnsi="Georgia"/>
              <w:u w:val="single"/>
            </w:rPr>
            <w:t>Education</w:t>
          </w:r>
        </w:sdtContent>
      </w:sdt>
    </w:p>
    <w:p w14:paraId="62F39AD0" w14:textId="08C6C146" w:rsidR="00185711" w:rsidRPr="006F1140" w:rsidRDefault="00D36833" w:rsidP="0021170C">
      <w:pPr>
        <w:spacing w:line="240" w:lineRule="auto"/>
        <w:rPr>
          <w:rFonts w:ascii="Georgia" w:hAnsi="Georgia"/>
          <w:sz w:val="21"/>
          <w:szCs w:val="21"/>
        </w:rPr>
      </w:pPr>
      <w:r w:rsidRPr="006F1140">
        <w:rPr>
          <w:rFonts w:ascii="Georgia" w:hAnsi="Georgia"/>
          <w:sz w:val="21"/>
          <w:szCs w:val="21"/>
        </w:rPr>
        <w:t>Loyola University Chicago</w:t>
      </w:r>
      <w:r w:rsidR="00DF3198" w:rsidRPr="006F1140">
        <w:rPr>
          <w:rFonts w:ascii="Georgia" w:hAnsi="Georgia"/>
          <w:sz w:val="21"/>
          <w:szCs w:val="21"/>
        </w:rPr>
        <w:t xml:space="preserve">, College of Arts and Sciences and Parkinson School of </w:t>
      </w:r>
      <w:r w:rsidR="006F1140" w:rsidRPr="006F1140">
        <w:rPr>
          <w:rFonts w:ascii="Georgia" w:hAnsi="Georgia"/>
          <w:sz w:val="21"/>
          <w:szCs w:val="21"/>
        </w:rPr>
        <w:t>Health Sciences and Public Health</w:t>
      </w:r>
    </w:p>
    <w:p w14:paraId="4C709910" w14:textId="0A7F267D" w:rsidR="00D36833" w:rsidRPr="00ED4174" w:rsidRDefault="00305817" w:rsidP="0021170C">
      <w:pPr>
        <w:spacing w:line="240" w:lineRule="auto"/>
        <w:rPr>
          <w:rFonts w:ascii="Georgia" w:hAnsi="Georgia"/>
        </w:rPr>
      </w:pPr>
      <w:r w:rsidRPr="00ED4174">
        <w:rPr>
          <w:rFonts w:ascii="Georgia" w:hAnsi="Georgia"/>
        </w:rPr>
        <w:t>Expected Graduation Date: Spring 2023</w:t>
      </w:r>
      <w:r>
        <w:rPr>
          <w:rFonts w:ascii="Georgia" w:hAnsi="Georgia"/>
        </w:rPr>
        <w:t xml:space="preserve"> </w:t>
      </w:r>
      <w:r w:rsidR="00331622">
        <w:rPr>
          <w:rFonts w:ascii="Georgia" w:hAnsi="Georgia"/>
        </w:rPr>
        <w:t xml:space="preserve">| </w:t>
      </w:r>
      <w:r w:rsidR="00D36833" w:rsidRPr="00ED4174">
        <w:rPr>
          <w:rFonts w:ascii="Georgia" w:hAnsi="Georgia"/>
        </w:rPr>
        <w:t>Exercise Science Major &amp; Dance Major</w:t>
      </w:r>
      <w:r w:rsidR="00185711">
        <w:rPr>
          <w:rFonts w:ascii="Georgia" w:hAnsi="Georgia"/>
        </w:rPr>
        <w:t xml:space="preserve"> | GPA: 3.8</w:t>
      </w:r>
      <w:r w:rsidR="00A15685">
        <w:rPr>
          <w:rFonts w:ascii="Georgia" w:hAnsi="Georgia"/>
        </w:rPr>
        <w:t>9</w:t>
      </w:r>
    </w:p>
    <w:p w14:paraId="738B4C57" w14:textId="1783C98D" w:rsidR="00781858" w:rsidRPr="00ED4174" w:rsidRDefault="00ED4174" w:rsidP="0021170C">
      <w:pPr>
        <w:spacing w:line="240" w:lineRule="auto"/>
        <w:rPr>
          <w:rFonts w:ascii="Georgia" w:hAnsi="Georgia"/>
        </w:rPr>
      </w:pPr>
      <w:r w:rsidRPr="00ED4174">
        <w:rPr>
          <w:rFonts w:ascii="Georgia" w:hAnsi="Georgia"/>
        </w:rPr>
        <w:t>Graduate Degree Pursuit: Doctor of Physical Therapy (DPT)</w:t>
      </w:r>
      <w:r w:rsidR="0081076C">
        <w:rPr>
          <w:rFonts w:ascii="Georgia" w:hAnsi="Georgia"/>
        </w:rPr>
        <w:t xml:space="preserve"> at Northwestern University</w:t>
      </w:r>
    </w:p>
    <w:p w14:paraId="35CB8AB9" w14:textId="6AD752D7" w:rsidR="00ED4174" w:rsidRDefault="009F7C5E" w:rsidP="0021170C">
      <w:pPr>
        <w:spacing w:line="240" w:lineRule="auto"/>
        <w:rPr>
          <w:rFonts w:ascii="Georgia" w:hAnsi="Georgia"/>
        </w:rPr>
      </w:pPr>
      <w:r w:rsidRPr="00ED4174">
        <w:rPr>
          <w:rFonts w:ascii="Georgia" w:hAnsi="Georgia"/>
        </w:rPr>
        <w:t>Brent</w:t>
      </w:r>
      <w:r w:rsidR="00781858" w:rsidRPr="00ED4174">
        <w:rPr>
          <w:rFonts w:ascii="Georgia" w:hAnsi="Georgia"/>
        </w:rPr>
        <w:t>wood High School: May 2019 Graduate</w:t>
      </w:r>
      <w:r w:rsidR="00331622">
        <w:rPr>
          <w:rFonts w:ascii="Georgia" w:hAnsi="Georgia"/>
        </w:rPr>
        <w:t xml:space="preserve"> </w:t>
      </w:r>
    </w:p>
    <w:p w14:paraId="6C89B371" w14:textId="77777777" w:rsidR="00305817" w:rsidRPr="00ED4174" w:rsidRDefault="00305817" w:rsidP="003022B6">
      <w:pPr>
        <w:spacing w:line="240" w:lineRule="auto"/>
        <w:rPr>
          <w:rFonts w:ascii="Georgia" w:hAnsi="Georgia"/>
        </w:rPr>
      </w:pPr>
    </w:p>
    <w:p w14:paraId="68F6A101" w14:textId="77777777" w:rsidR="002D5636" w:rsidRPr="00ED4174" w:rsidRDefault="00000000" w:rsidP="003022B6">
      <w:pPr>
        <w:pStyle w:val="Heading1"/>
        <w:spacing w:before="0" w:after="0" w:line="240" w:lineRule="auto"/>
        <w:rPr>
          <w:rFonts w:ascii="Georgia" w:hAnsi="Georgia"/>
          <w:u w:val="single"/>
        </w:rPr>
      </w:pPr>
      <w:sdt>
        <w:sdtPr>
          <w:rPr>
            <w:rFonts w:ascii="Georgia" w:hAnsi="Georgia"/>
            <w:u w:val="single"/>
          </w:rPr>
          <w:id w:val="617349259"/>
          <w:placeholder>
            <w:docPart w:val="1893E8BB1A2D1F4A9680A8D48895C9FB"/>
          </w:placeholder>
          <w:temporary/>
          <w:showingPlcHdr/>
          <w15:appearance w15:val="hidden"/>
        </w:sdtPr>
        <w:sdtContent>
          <w:r w:rsidR="00D10B85" w:rsidRPr="00ED4174">
            <w:rPr>
              <w:rFonts w:ascii="Georgia" w:hAnsi="Georgia"/>
              <w:u w:val="single"/>
            </w:rPr>
            <w:t>Experience</w:t>
          </w:r>
        </w:sdtContent>
      </w:sdt>
    </w:p>
    <w:p w14:paraId="24A7B19D" w14:textId="2D3D34FB" w:rsidR="00A050CF" w:rsidRDefault="00A050CF" w:rsidP="003022B6">
      <w:pPr>
        <w:pStyle w:val="Heading2"/>
        <w:spacing w:before="0"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Teaching Artist at The Joffrey Ballet – June 2022- Present</w:t>
      </w:r>
    </w:p>
    <w:p w14:paraId="2ECD458D" w14:textId="7C9D5C36" w:rsidR="00A050CF" w:rsidRPr="007B0BD6" w:rsidRDefault="007B0BD6" w:rsidP="007B0BD6">
      <w:pPr>
        <w:pStyle w:val="Heading2"/>
        <w:spacing w:before="0" w:after="0" w:line="240" w:lineRule="auto"/>
        <w:rPr>
          <w:rFonts w:ascii="Georgia" w:hAnsi="Georgia"/>
          <w:b w:val="0"/>
          <w:bCs/>
          <w:i w:val="0"/>
          <w:iCs/>
          <w:sz w:val="21"/>
          <w:szCs w:val="21"/>
        </w:rPr>
      </w:pPr>
      <w:r w:rsidRPr="007B0BD6">
        <w:rPr>
          <w:rFonts w:ascii="Georgia" w:hAnsi="Georgia"/>
          <w:b w:val="0"/>
          <w:bCs/>
          <w:i w:val="0"/>
          <w:iCs/>
          <w:sz w:val="21"/>
          <w:szCs w:val="21"/>
        </w:rPr>
        <w:t>Taught K-8 students fundamental ballet technique and led choreographed pieces</w:t>
      </w:r>
    </w:p>
    <w:p w14:paraId="66FB6D9B" w14:textId="6379304C" w:rsidR="00A050CF" w:rsidRDefault="00A050CF" w:rsidP="003022B6">
      <w:pPr>
        <w:pStyle w:val="Heading2"/>
        <w:spacing w:before="0"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Peer Advisor at LUC – Aug 2021- Present</w:t>
      </w:r>
    </w:p>
    <w:p w14:paraId="750B1C59" w14:textId="2EA4DA32" w:rsidR="00A050CF" w:rsidRPr="007B0BD6" w:rsidRDefault="007B0BD6" w:rsidP="007B0BD6">
      <w:pPr>
        <w:rPr>
          <w:rFonts w:ascii="Georgia" w:hAnsi="Georgia"/>
        </w:rPr>
      </w:pPr>
      <w:r w:rsidRPr="007B0BD6">
        <w:rPr>
          <w:rFonts w:ascii="Georgia" w:hAnsi="Georgia"/>
        </w:rPr>
        <w:t>Co-taught, mentored, and organized first year students through their transition to college-life</w:t>
      </w:r>
    </w:p>
    <w:p w14:paraId="55D85A57" w14:textId="68A04171" w:rsidR="00AA1483" w:rsidRDefault="00AA1483" w:rsidP="003022B6">
      <w:pPr>
        <w:pStyle w:val="Heading2"/>
        <w:spacing w:before="0"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Retail Associate at Fleet Feet </w:t>
      </w:r>
      <w:r w:rsidRPr="00AA1483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Jan 2021-</w:t>
      </w:r>
      <w:r w:rsidR="00A050CF">
        <w:rPr>
          <w:rFonts w:ascii="Georgia" w:hAnsi="Georgia"/>
          <w:sz w:val="24"/>
          <w:szCs w:val="24"/>
        </w:rPr>
        <w:t>Aug 2021</w:t>
      </w:r>
    </w:p>
    <w:p w14:paraId="1DC3E9CD" w14:textId="6D0ADE28" w:rsidR="00AA1483" w:rsidRPr="00AA1483" w:rsidRDefault="00AA1483" w:rsidP="00AA1483">
      <w:pPr>
        <w:rPr>
          <w:rFonts w:ascii="Georgia" w:hAnsi="Georgia"/>
          <w:sz w:val="21"/>
          <w:szCs w:val="21"/>
        </w:rPr>
      </w:pPr>
      <w:r w:rsidRPr="00AA1483">
        <w:rPr>
          <w:rFonts w:ascii="Georgia" w:hAnsi="Georgia"/>
          <w:sz w:val="21"/>
          <w:szCs w:val="21"/>
        </w:rPr>
        <w:t>Work</w:t>
      </w:r>
      <w:r w:rsidR="00A050CF">
        <w:rPr>
          <w:rFonts w:ascii="Georgia" w:hAnsi="Georgia"/>
          <w:sz w:val="21"/>
          <w:szCs w:val="21"/>
        </w:rPr>
        <w:t>ed</w:t>
      </w:r>
      <w:r w:rsidRPr="00AA1483">
        <w:rPr>
          <w:rFonts w:ascii="Georgia" w:hAnsi="Georgia"/>
          <w:sz w:val="21"/>
          <w:szCs w:val="21"/>
        </w:rPr>
        <w:t xml:space="preserve"> with customers </w:t>
      </w:r>
      <w:r>
        <w:rPr>
          <w:rFonts w:ascii="Georgia" w:hAnsi="Georgia"/>
          <w:sz w:val="21"/>
          <w:szCs w:val="21"/>
        </w:rPr>
        <w:t xml:space="preserve">and coworkers </w:t>
      </w:r>
      <w:r w:rsidRPr="00AA1483">
        <w:rPr>
          <w:rFonts w:ascii="Georgia" w:hAnsi="Georgia"/>
          <w:sz w:val="21"/>
          <w:szCs w:val="21"/>
        </w:rPr>
        <w:t xml:space="preserve">to analyze foot pathology, </w:t>
      </w:r>
      <w:r>
        <w:rPr>
          <w:rFonts w:ascii="Georgia" w:hAnsi="Georgia"/>
          <w:sz w:val="21"/>
          <w:szCs w:val="21"/>
        </w:rPr>
        <w:t xml:space="preserve">and to </w:t>
      </w:r>
      <w:r w:rsidRPr="00AA1483">
        <w:rPr>
          <w:rFonts w:ascii="Georgia" w:hAnsi="Georgia"/>
          <w:sz w:val="21"/>
          <w:szCs w:val="21"/>
        </w:rPr>
        <w:t>size and fit tennis shoes</w:t>
      </w:r>
      <w:r>
        <w:rPr>
          <w:rFonts w:ascii="Georgia" w:hAnsi="Georgia"/>
          <w:sz w:val="21"/>
          <w:szCs w:val="21"/>
        </w:rPr>
        <w:t>.</w:t>
      </w:r>
    </w:p>
    <w:p w14:paraId="7852E084" w14:textId="38CAC445" w:rsidR="001E5C6B" w:rsidRPr="001E5C6B" w:rsidRDefault="001E5C6B" w:rsidP="003022B6">
      <w:pPr>
        <w:pStyle w:val="Heading2"/>
        <w:spacing w:before="0" w:after="0" w:line="240" w:lineRule="auto"/>
        <w:rPr>
          <w:rFonts w:ascii="Georgia" w:hAnsi="Georgia"/>
          <w:sz w:val="24"/>
          <w:szCs w:val="24"/>
        </w:rPr>
      </w:pPr>
      <w:r w:rsidRPr="001E5C6B">
        <w:rPr>
          <w:rFonts w:ascii="Georgia" w:hAnsi="Georgia"/>
          <w:sz w:val="24"/>
          <w:szCs w:val="24"/>
        </w:rPr>
        <w:t>Elite Physical Therapy and Balance - Internship Dec 2020-21</w:t>
      </w:r>
    </w:p>
    <w:p w14:paraId="5D8D3836" w14:textId="51CF0678" w:rsidR="001E5C6B" w:rsidRPr="001E5C6B" w:rsidRDefault="001E5C6B" w:rsidP="001E5C6B">
      <w:pPr>
        <w:rPr>
          <w:rFonts w:ascii="Georgia" w:hAnsi="Georgia"/>
          <w:sz w:val="21"/>
          <w:szCs w:val="21"/>
        </w:rPr>
      </w:pPr>
      <w:r w:rsidRPr="001E5C6B">
        <w:rPr>
          <w:rFonts w:ascii="Georgia" w:hAnsi="Georgia"/>
          <w:sz w:val="21"/>
          <w:szCs w:val="21"/>
        </w:rPr>
        <w:t xml:space="preserve">Observed, studied, and engaged in daily Physical Therapist responsibilities </w:t>
      </w:r>
    </w:p>
    <w:p w14:paraId="588B9361" w14:textId="51139BF5" w:rsidR="002D5636" w:rsidRPr="00AA1483" w:rsidRDefault="009F7C5E" w:rsidP="003022B6">
      <w:pPr>
        <w:pStyle w:val="Heading2"/>
        <w:spacing w:before="0" w:after="0" w:line="240" w:lineRule="auto"/>
        <w:rPr>
          <w:rFonts w:ascii="Georgia" w:hAnsi="Georgia"/>
          <w:sz w:val="24"/>
          <w:szCs w:val="24"/>
        </w:rPr>
      </w:pPr>
      <w:r w:rsidRPr="00AA1483">
        <w:rPr>
          <w:rFonts w:ascii="Georgia" w:hAnsi="Georgia"/>
          <w:sz w:val="24"/>
          <w:szCs w:val="24"/>
        </w:rPr>
        <w:t xml:space="preserve">The Dancer’s </w:t>
      </w:r>
      <w:proofErr w:type="spellStart"/>
      <w:r w:rsidRPr="00AA1483">
        <w:rPr>
          <w:rFonts w:ascii="Georgia" w:hAnsi="Georgia"/>
          <w:sz w:val="24"/>
          <w:szCs w:val="24"/>
        </w:rPr>
        <w:t>E</w:t>
      </w:r>
      <w:r w:rsidR="0021170C" w:rsidRPr="00AA1483">
        <w:rPr>
          <w:rFonts w:ascii="Georgia" w:hAnsi="Georgia"/>
          <w:sz w:val="24"/>
          <w:szCs w:val="24"/>
        </w:rPr>
        <w:t>.</w:t>
      </w:r>
      <w:r w:rsidRPr="00AA1483">
        <w:rPr>
          <w:rFonts w:ascii="Georgia" w:hAnsi="Georgia"/>
          <w:sz w:val="24"/>
          <w:szCs w:val="24"/>
        </w:rPr>
        <w:t>d</w:t>
      </w:r>
      <w:r w:rsidR="0021170C" w:rsidRPr="00AA1483">
        <w:rPr>
          <w:rFonts w:ascii="Georgia" w:hAnsi="Georgia"/>
          <w:sz w:val="24"/>
          <w:szCs w:val="24"/>
        </w:rPr>
        <w:t>.</w:t>
      </w:r>
      <w:r w:rsidRPr="00AA1483">
        <w:rPr>
          <w:rFonts w:ascii="Georgia" w:hAnsi="Georgia"/>
          <w:sz w:val="24"/>
          <w:szCs w:val="24"/>
        </w:rPr>
        <w:t>g</w:t>
      </w:r>
      <w:r w:rsidR="0021170C" w:rsidRPr="00AA1483">
        <w:rPr>
          <w:rFonts w:ascii="Georgia" w:hAnsi="Georgia"/>
          <w:sz w:val="24"/>
          <w:szCs w:val="24"/>
        </w:rPr>
        <w:t>.</w:t>
      </w:r>
      <w:r w:rsidRPr="00AA1483">
        <w:rPr>
          <w:rFonts w:ascii="Georgia" w:hAnsi="Georgia"/>
          <w:sz w:val="24"/>
          <w:szCs w:val="24"/>
        </w:rPr>
        <w:t>e</w:t>
      </w:r>
      <w:proofErr w:type="spellEnd"/>
      <w:r w:rsidR="0021170C" w:rsidRPr="00AA1483">
        <w:rPr>
          <w:rFonts w:ascii="Georgia" w:hAnsi="Georgia"/>
          <w:sz w:val="24"/>
          <w:szCs w:val="24"/>
        </w:rPr>
        <w:t>.</w:t>
      </w:r>
      <w:r w:rsidR="00D36833" w:rsidRPr="00AA1483">
        <w:rPr>
          <w:rFonts w:ascii="Georgia" w:hAnsi="Georgia"/>
          <w:sz w:val="24"/>
          <w:szCs w:val="24"/>
        </w:rPr>
        <w:t xml:space="preserve"> –</w:t>
      </w:r>
      <w:r w:rsidR="00B75034" w:rsidRPr="00AA1483">
        <w:rPr>
          <w:rFonts w:ascii="Georgia" w:hAnsi="Georgia"/>
          <w:sz w:val="24"/>
          <w:szCs w:val="24"/>
        </w:rPr>
        <w:t xml:space="preserve"> Dance</w:t>
      </w:r>
      <w:r w:rsidR="00D36833" w:rsidRPr="00AA1483">
        <w:rPr>
          <w:rFonts w:ascii="Georgia" w:hAnsi="Georgia"/>
          <w:sz w:val="24"/>
          <w:szCs w:val="24"/>
        </w:rPr>
        <w:t xml:space="preserve"> Instructor 2017-2019</w:t>
      </w:r>
    </w:p>
    <w:p w14:paraId="56093764" w14:textId="77777777" w:rsidR="00AA1483" w:rsidRDefault="00331622" w:rsidP="00AA1483">
      <w:pPr>
        <w:spacing w:line="240" w:lineRule="auto"/>
        <w:rPr>
          <w:rFonts w:ascii="Georgia" w:hAnsi="Georgia"/>
          <w:sz w:val="21"/>
          <w:szCs w:val="21"/>
        </w:rPr>
      </w:pPr>
      <w:r w:rsidRPr="001E5C6B">
        <w:rPr>
          <w:rFonts w:ascii="Georgia" w:hAnsi="Georgia"/>
          <w:sz w:val="21"/>
          <w:szCs w:val="21"/>
        </w:rPr>
        <w:t>S</w:t>
      </w:r>
      <w:r w:rsidR="009F7C5E" w:rsidRPr="001E5C6B">
        <w:rPr>
          <w:rFonts w:ascii="Georgia" w:hAnsi="Georgia"/>
          <w:sz w:val="21"/>
          <w:szCs w:val="21"/>
        </w:rPr>
        <w:t>tud</w:t>
      </w:r>
      <w:r w:rsidR="00ED4174" w:rsidRPr="001E5C6B">
        <w:rPr>
          <w:rFonts w:ascii="Georgia" w:hAnsi="Georgia"/>
          <w:sz w:val="21"/>
          <w:szCs w:val="21"/>
        </w:rPr>
        <w:t>ied</w:t>
      </w:r>
      <w:r w:rsidR="009F7C5E" w:rsidRPr="001E5C6B">
        <w:rPr>
          <w:rFonts w:ascii="Georgia" w:hAnsi="Georgia"/>
          <w:sz w:val="21"/>
          <w:szCs w:val="21"/>
        </w:rPr>
        <w:t>, perform</w:t>
      </w:r>
      <w:r w:rsidR="00ED4174" w:rsidRPr="001E5C6B">
        <w:rPr>
          <w:rFonts w:ascii="Georgia" w:hAnsi="Georgia"/>
          <w:sz w:val="21"/>
          <w:szCs w:val="21"/>
        </w:rPr>
        <w:t>ed</w:t>
      </w:r>
      <w:r w:rsidR="009F7C5E" w:rsidRPr="001E5C6B">
        <w:rPr>
          <w:rFonts w:ascii="Georgia" w:hAnsi="Georgia"/>
          <w:sz w:val="21"/>
          <w:szCs w:val="21"/>
        </w:rPr>
        <w:t>, t</w:t>
      </w:r>
      <w:r w:rsidR="00ED4174" w:rsidRPr="001E5C6B">
        <w:rPr>
          <w:rFonts w:ascii="Georgia" w:hAnsi="Georgia"/>
          <w:sz w:val="21"/>
          <w:szCs w:val="21"/>
        </w:rPr>
        <w:t>aught</w:t>
      </w:r>
      <w:r w:rsidR="009F7C5E" w:rsidRPr="001E5C6B">
        <w:rPr>
          <w:rFonts w:ascii="Georgia" w:hAnsi="Georgia"/>
          <w:sz w:val="21"/>
          <w:szCs w:val="21"/>
        </w:rPr>
        <w:t xml:space="preserve">, </w:t>
      </w:r>
      <w:r w:rsidRPr="001E5C6B">
        <w:rPr>
          <w:rFonts w:ascii="Georgia" w:hAnsi="Georgia"/>
          <w:sz w:val="21"/>
          <w:szCs w:val="21"/>
        </w:rPr>
        <w:t xml:space="preserve">competed, </w:t>
      </w:r>
      <w:r w:rsidR="009F7C5E" w:rsidRPr="001E5C6B">
        <w:rPr>
          <w:rFonts w:ascii="Georgia" w:hAnsi="Georgia"/>
          <w:sz w:val="21"/>
          <w:szCs w:val="21"/>
        </w:rPr>
        <w:t>and choreograph</w:t>
      </w:r>
      <w:r w:rsidR="00ED4174" w:rsidRPr="001E5C6B">
        <w:rPr>
          <w:rFonts w:ascii="Georgia" w:hAnsi="Georgia"/>
          <w:sz w:val="21"/>
          <w:szCs w:val="21"/>
        </w:rPr>
        <w:t>ed</w:t>
      </w:r>
      <w:r w:rsidR="009F7C5E" w:rsidRPr="001E5C6B">
        <w:rPr>
          <w:rFonts w:ascii="Georgia" w:hAnsi="Georgia"/>
          <w:sz w:val="21"/>
          <w:szCs w:val="21"/>
        </w:rPr>
        <w:t xml:space="preserve"> </w:t>
      </w:r>
      <w:r w:rsidRPr="001E5C6B">
        <w:rPr>
          <w:rFonts w:ascii="Georgia" w:hAnsi="Georgia"/>
          <w:sz w:val="21"/>
          <w:szCs w:val="21"/>
        </w:rPr>
        <w:t>with younger dancers</w:t>
      </w:r>
      <w:r w:rsidR="009F7C5E" w:rsidRPr="001E5C6B">
        <w:rPr>
          <w:rFonts w:ascii="Georgia" w:hAnsi="Georgia"/>
          <w:sz w:val="21"/>
          <w:szCs w:val="21"/>
        </w:rPr>
        <w:t>.</w:t>
      </w:r>
      <w:r w:rsidR="00472DF2" w:rsidRPr="001E5C6B">
        <w:rPr>
          <w:rFonts w:ascii="Georgia" w:hAnsi="Georgia"/>
          <w:sz w:val="21"/>
          <w:szCs w:val="21"/>
        </w:rPr>
        <w:t xml:space="preserve"> </w:t>
      </w:r>
    </w:p>
    <w:p w14:paraId="2AD91F20" w14:textId="6B812F87" w:rsidR="003022B6" w:rsidRPr="00AA1483" w:rsidRDefault="003022B6" w:rsidP="00AA1483">
      <w:pPr>
        <w:spacing w:line="240" w:lineRule="auto"/>
        <w:rPr>
          <w:rFonts w:ascii="Georgia" w:hAnsi="Georgia"/>
          <w:b/>
          <w:bCs/>
          <w:i/>
          <w:iCs/>
          <w:sz w:val="21"/>
          <w:szCs w:val="21"/>
        </w:rPr>
      </w:pPr>
      <w:r w:rsidRPr="00AA1483">
        <w:rPr>
          <w:rFonts w:ascii="Georgia" w:hAnsi="Georgia"/>
          <w:b/>
          <w:bCs/>
          <w:i/>
          <w:iCs/>
          <w:sz w:val="24"/>
          <w:szCs w:val="24"/>
        </w:rPr>
        <w:t>Elite Sports Medicine and Orthopedics – Intern in June 2018</w:t>
      </w:r>
    </w:p>
    <w:p w14:paraId="721917DF" w14:textId="4D98F47E" w:rsidR="00540F91" w:rsidRPr="007B0BD6" w:rsidRDefault="003022B6" w:rsidP="007B0BD6">
      <w:pPr>
        <w:spacing w:line="276" w:lineRule="auto"/>
        <w:rPr>
          <w:rFonts w:ascii="Georgia" w:hAnsi="Georgia"/>
          <w:sz w:val="21"/>
          <w:szCs w:val="21"/>
        </w:rPr>
      </w:pPr>
      <w:r w:rsidRPr="001E5C6B">
        <w:rPr>
          <w:rFonts w:ascii="Georgia" w:hAnsi="Georgia"/>
          <w:sz w:val="21"/>
          <w:szCs w:val="21"/>
        </w:rPr>
        <w:t xml:space="preserve">Observed and learned from Physical Therapists in post-op, recovery, and </w:t>
      </w:r>
      <w:r w:rsidR="00FD2189" w:rsidRPr="001E5C6B">
        <w:rPr>
          <w:rFonts w:ascii="Georgia" w:hAnsi="Georgia"/>
          <w:sz w:val="21"/>
          <w:szCs w:val="21"/>
        </w:rPr>
        <w:t xml:space="preserve">administrative </w:t>
      </w:r>
      <w:r w:rsidRPr="001E5C6B">
        <w:rPr>
          <w:rFonts w:ascii="Georgia" w:hAnsi="Georgia"/>
          <w:sz w:val="21"/>
          <w:szCs w:val="21"/>
        </w:rPr>
        <w:t>responsibilities.</w:t>
      </w:r>
    </w:p>
    <w:p w14:paraId="41A2BE43" w14:textId="77777777" w:rsidR="00A15685" w:rsidRPr="00540F91" w:rsidRDefault="00A15685" w:rsidP="00540F91">
      <w:pPr>
        <w:rPr>
          <w:rFonts w:ascii="Georgia" w:hAnsi="Georgia"/>
        </w:rPr>
      </w:pPr>
    </w:p>
    <w:p w14:paraId="1B69F379" w14:textId="58ADD8E5" w:rsidR="00A15685" w:rsidRPr="00540F91" w:rsidRDefault="00A15685" w:rsidP="00540F91">
      <w:pPr>
        <w:rPr>
          <w:rFonts w:ascii="Georgia" w:hAnsi="Georgia"/>
          <w:b/>
          <w:bCs/>
          <w:sz w:val="28"/>
          <w:szCs w:val="28"/>
          <w:u w:val="single"/>
        </w:rPr>
      </w:pPr>
      <w:r w:rsidRPr="00540F91">
        <w:rPr>
          <w:rFonts w:ascii="Georgia" w:hAnsi="Georgia"/>
          <w:b/>
          <w:bCs/>
          <w:sz w:val="28"/>
          <w:szCs w:val="28"/>
          <w:u w:val="single"/>
        </w:rPr>
        <w:t>Performances</w:t>
      </w:r>
    </w:p>
    <w:p w14:paraId="0B7164EA" w14:textId="7FE85173" w:rsidR="00A050CF" w:rsidRDefault="00A050CF" w:rsidP="007B0BD6">
      <w:pPr>
        <w:spacing w:line="240" w:lineRule="auto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A Dream of Home at Loyola Dance Program </w:t>
      </w:r>
      <w:r w:rsidRPr="007B0BD6">
        <w:rPr>
          <w:rFonts w:ascii="Georgia" w:hAnsi="Georgia"/>
        </w:rPr>
        <w:t>Fall 2022</w:t>
      </w:r>
    </w:p>
    <w:p w14:paraId="0E899427" w14:textId="5AD6A947" w:rsidR="007B0BD6" w:rsidRPr="007B0BD6" w:rsidRDefault="007B0BD6" w:rsidP="007B0BD6">
      <w:pPr>
        <w:spacing w:line="240" w:lineRule="auto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Dance Composition Showcase </w:t>
      </w:r>
      <w:r w:rsidRPr="007B0BD6">
        <w:rPr>
          <w:rFonts w:ascii="Georgia" w:hAnsi="Georgia"/>
        </w:rPr>
        <w:t>Spring 2021 (choreographed and premiered)</w:t>
      </w:r>
    </w:p>
    <w:p w14:paraId="4E80BDCA" w14:textId="41736DED" w:rsidR="00A050CF" w:rsidRDefault="00A050CF" w:rsidP="007B0BD6">
      <w:pPr>
        <w:spacing w:line="240" w:lineRule="auto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Nevertheless, She </w:t>
      </w:r>
      <w:proofErr w:type="spellStart"/>
      <w:r>
        <w:rPr>
          <w:rFonts w:ascii="Georgia" w:hAnsi="Georgia"/>
          <w:i/>
          <w:iCs/>
        </w:rPr>
        <w:t>Persisited</w:t>
      </w:r>
      <w:proofErr w:type="spellEnd"/>
      <w:r>
        <w:rPr>
          <w:rFonts w:ascii="Georgia" w:hAnsi="Georgia"/>
          <w:i/>
          <w:iCs/>
        </w:rPr>
        <w:t xml:space="preserve"> at Loyola Dance Program</w:t>
      </w:r>
      <w:r w:rsidRPr="007B0BD6">
        <w:rPr>
          <w:rFonts w:ascii="Georgia" w:hAnsi="Georgia"/>
        </w:rPr>
        <w:t xml:space="preserve"> Fall 2021</w:t>
      </w:r>
    </w:p>
    <w:p w14:paraId="4B67DFD5" w14:textId="610D18E4" w:rsidR="00540F91" w:rsidRDefault="00540F91" w:rsidP="007B0BD6">
      <w:pPr>
        <w:spacing w:line="240" w:lineRule="auto"/>
        <w:rPr>
          <w:rFonts w:ascii="Georgia" w:hAnsi="Georgia"/>
        </w:rPr>
      </w:pPr>
      <w:r w:rsidRPr="00540F91">
        <w:rPr>
          <w:rFonts w:ascii="Georgia" w:hAnsi="Georgia"/>
          <w:i/>
          <w:iCs/>
        </w:rPr>
        <w:t>Spectral Heartbeats</w:t>
      </w:r>
      <w:r w:rsidRPr="00540F91">
        <w:rPr>
          <w:rFonts w:ascii="Georgia" w:hAnsi="Georgia"/>
        </w:rPr>
        <w:t xml:space="preserve"> at Loyola Dance Program Fall 2020</w:t>
      </w:r>
    </w:p>
    <w:p w14:paraId="3F78B9C0" w14:textId="77777777" w:rsidR="00A050CF" w:rsidRPr="00540F91" w:rsidRDefault="00A050CF" w:rsidP="007B0BD6">
      <w:pPr>
        <w:spacing w:line="240" w:lineRule="auto"/>
        <w:rPr>
          <w:rFonts w:ascii="Georgia" w:hAnsi="Georgia"/>
        </w:rPr>
      </w:pPr>
      <w:r w:rsidRPr="00540F91">
        <w:rPr>
          <w:rFonts w:ascii="Georgia" w:hAnsi="Georgia"/>
        </w:rPr>
        <w:t xml:space="preserve">The Dance Company at Loyola Fall </w:t>
      </w:r>
      <w:r>
        <w:rPr>
          <w:rFonts w:ascii="Georgia" w:hAnsi="Georgia"/>
        </w:rPr>
        <w:t xml:space="preserve">and Spring </w:t>
      </w:r>
      <w:r w:rsidRPr="00540F91">
        <w:rPr>
          <w:rFonts w:ascii="Georgia" w:hAnsi="Georgia"/>
        </w:rPr>
        <w:t>Semester Performance 2019</w:t>
      </w:r>
      <w:r>
        <w:rPr>
          <w:rFonts w:ascii="Georgia" w:hAnsi="Georgia"/>
        </w:rPr>
        <w:t xml:space="preserve">, 2021, 2022 </w:t>
      </w:r>
    </w:p>
    <w:p w14:paraId="681AB709" w14:textId="77777777" w:rsidR="00A050CF" w:rsidRPr="00540F91" w:rsidRDefault="00A050CF" w:rsidP="007B0BD6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>“</w:t>
      </w:r>
      <w:proofErr w:type="spellStart"/>
      <w:r w:rsidRPr="00540F91">
        <w:rPr>
          <w:rFonts w:ascii="Georgia" w:hAnsi="Georgia"/>
        </w:rPr>
        <w:t>Informance</w:t>
      </w:r>
      <w:proofErr w:type="spellEnd"/>
      <w:r>
        <w:rPr>
          <w:rFonts w:ascii="Georgia" w:hAnsi="Georgia"/>
        </w:rPr>
        <w:t>”</w:t>
      </w:r>
      <w:r w:rsidRPr="00540F91">
        <w:rPr>
          <w:rFonts w:ascii="Georgia" w:hAnsi="Georgia"/>
        </w:rPr>
        <w:t xml:space="preserve"> at Loyola Dance Program Fall </w:t>
      </w:r>
      <w:r>
        <w:rPr>
          <w:rFonts w:ascii="Georgia" w:hAnsi="Georgia"/>
        </w:rPr>
        <w:t xml:space="preserve">and Spring </w:t>
      </w:r>
      <w:r w:rsidRPr="00540F91">
        <w:rPr>
          <w:rFonts w:ascii="Georgia" w:hAnsi="Georgia"/>
        </w:rPr>
        <w:t>2019</w:t>
      </w:r>
      <w:r>
        <w:rPr>
          <w:rFonts w:ascii="Georgia" w:hAnsi="Georgia"/>
        </w:rPr>
        <w:t>, 2021, 2022</w:t>
      </w:r>
    </w:p>
    <w:p w14:paraId="5423097D" w14:textId="5A2813A2" w:rsidR="00540F91" w:rsidRPr="00540F91" w:rsidRDefault="00540F91" w:rsidP="007B0BD6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>Virtual “</w:t>
      </w:r>
      <w:proofErr w:type="spellStart"/>
      <w:r>
        <w:rPr>
          <w:rFonts w:ascii="Georgia" w:hAnsi="Georgia"/>
        </w:rPr>
        <w:t>Informance</w:t>
      </w:r>
      <w:proofErr w:type="spellEnd"/>
      <w:r>
        <w:rPr>
          <w:rFonts w:ascii="Georgia" w:hAnsi="Georgia"/>
        </w:rPr>
        <w:t xml:space="preserve">” at Loyola Dance Program Fall 2020 </w:t>
      </w:r>
    </w:p>
    <w:p w14:paraId="2C6FE800" w14:textId="20664516" w:rsidR="00FF4BCF" w:rsidRPr="00540F91" w:rsidRDefault="00FF4BCF" w:rsidP="007B0BD6">
      <w:pPr>
        <w:spacing w:line="240" w:lineRule="auto"/>
        <w:rPr>
          <w:rFonts w:ascii="Georgia" w:hAnsi="Georgia"/>
        </w:rPr>
      </w:pPr>
      <w:r w:rsidRPr="00540F91">
        <w:rPr>
          <w:rFonts w:ascii="Georgia" w:hAnsi="Georgia"/>
        </w:rPr>
        <w:t xml:space="preserve">Rolling Meadows High School Master Class and Performance </w:t>
      </w:r>
      <w:r w:rsidR="00540F91" w:rsidRPr="00540F91">
        <w:rPr>
          <w:rFonts w:ascii="Georgia" w:hAnsi="Georgia"/>
        </w:rPr>
        <w:t>2019</w:t>
      </w:r>
    </w:p>
    <w:p w14:paraId="1B215808" w14:textId="77777777" w:rsidR="00FF4BCF" w:rsidRPr="00540F91" w:rsidRDefault="00FF4BCF" w:rsidP="007B0BD6">
      <w:pPr>
        <w:spacing w:line="240" w:lineRule="auto"/>
        <w:rPr>
          <w:rFonts w:ascii="Georgia" w:hAnsi="Georgia"/>
        </w:rPr>
      </w:pPr>
      <w:r w:rsidRPr="00540F91">
        <w:rPr>
          <w:rFonts w:ascii="Georgia" w:hAnsi="Georgia"/>
        </w:rPr>
        <w:t xml:space="preserve">The Dancer’s </w:t>
      </w:r>
      <w:proofErr w:type="spellStart"/>
      <w:r w:rsidRPr="00540F91">
        <w:rPr>
          <w:rFonts w:ascii="Georgia" w:hAnsi="Georgia"/>
        </w:rPr>
        <w:t>E.d.g.e</w:t>
      </w:r>
      <w:proofErr w:type="spellEnd"/>
      <w:r w:rsidRPr="00540F91">
        <w:rPr>
          <w:rFonts w:ascii="Georgia" w:hAnsi="Georgia"/>
        </w:rPr>
        <w:t>. – Company Dancer Year-End Show 2011-2019</w:t>
      </w:r>
    </w:p>
    <w:p w14:paraId="631397A4" w14:textId="5E684432" w:rsidR="00A15685" w:rsidRPr="00540F91" w:rsidRDefault="00A15685" w:rsidP="007B0BD6">
      <w:pPr>
        <w:spacing w:line="240" w:lineRule="auto"/>
        <w:rPr>
          <w:rFonts w:ascii="Georgia" w:hAnsi="Georgia"/>
        </w:rPr>
      </w:pPr>
      <w:r w:rsidRPr="00540F91">
        <w:rPr>
          <w:rFonts w:ascii="Georgia" w:hAnsi="Georgia"/>
        </w:rPr>
        <w:t>Nashville Christmas Parade: 2016</w:t>
      </w:r>
      <w:r w:rsidR="00FF4BCF" w:rsidRPr="00540F91">
        <w:rPr>
          <w:rFonts w:ascii="Georgia" w:hAnsi="Georgia"/>
        </w:rPr>
        <w:t>, 2017, &amp; 2018</w:t>
      </w:r>
      <w:r w:rsidR="00A050CF">
        <w:rPr>
          <w:rFonts w:ascii="Georgia" w:hAnsi="Georgia"/>
        </w:rPr>
        <w:t xml:space="preserve"> (</w:t>
      </w:r>
      <w:r w:rsidRPr="00540F91">
        <w:rPr>
          <w:rFonts w:ascii="Georgia" w:hAnsi="Georgia"/>
        </w:rPr>
        <w:t>Televised nationally and regionally on ABC Network</w:t>
      </w:r>
      <w:r w:rsidR="00A050CF">
        <w:rPr>
          <w:rFonts w:ascii="Georgia" w:hAnsi="Georgia"/>
        </w:rPr>
        <w:t>)</w:t>
      </w:r>
    </w:p>
    <w:p w14:paraId="7AD905A1" w14:textId="77777777" w:rsidR="00D83FD0" w:rsidRPr="00ED4174" w:rsidRDefault="00D83FD0">
      <w:pPr>
        <w:rPr>
          <w:rFonts w:ascii="Georgia" w:hAnsi="Georgia"/>
        </w:rPr>
      </w:pPr>
    </w:p>
    <w:p w14:paraId="72B9F1C3" w14:textId="4838FBBB" w:rsidR="00CE0D10" w:rsidRDefault="00CE0D10" w:rsidP="00CE0D10">
      <w:pPr>
        <w:pStyle w:val="Heading1"/>
        <w:spacing w:before="0" w:after="0" w:line="240" w:lineRule="auto"/>
        <w:rPr>
          <w:rFonts w:ascii="Georgia" w:hAnsi="Georgia"/>
          <w:u w:val="single"/>
        </w:rPr>
      </w:pPr>
      <w:r w:rsidRPr="00ED4174">
        <w:rPr>
          <w:rFonts w:ascii="Georgia" w:hAnsi="Georgia"/>
          <w:u w:val="single"/>
        </w:rPr>
        <w:t>Academics, Activities, Honors and Awards</w:t>
      </w:r>
    </w:p>
    <w:p w14:paraId="7122EF6D" w14:textId="77777777" w:rsidR="007B0BD6" w:rsidRPr="00612100" w:rsidRDefault="007B0BD6" w:rsidP="007B0BD6">
      <w:pPr>
        <w:spacing w:after="0" w:line="276" w:lineRule="auto"/>
        <w:rPr>
          <w:rFonts w:ascii="Georgia" w:hAnsi="Georgia"/>
        </w:rPr>
      </w:pPr>
      <w:r w:rsidRPr="00460114">
        <w:rPr>
          <w:rFonts w:ascii="Georgia" w:hAnsi="Georgia"/>
          <w:b/>
          <w:bCs/>
          <w:i/>
          <w:iCs/>
        </w:rPr>
        <w:t>President of the Pre-Physical Therapy</w:t>
      </w:r>
      <w:r w:rsidRPr="00612100">
        <w:rPr>
          <w:rFonts w:ascii="Georgia" w:hAnsi="Georgia"/>
        </w:rPr>
        <w:t xml:space="preserve"> Association at LUC (</w:t>
      </w:r>
      <w:r>
        <w:rPr>
          <w:rFonts w:ascii="Georgia" w:hAnsi="Georgia"/>
        </w:rPr>
        <w:t>April 2022</w:t>
      </w:r>
      <w:r w:rsidRPr="00612100">
        <w:rPr>
          <w:rFonts w:ascii="Georgia" w:hAnsi="Georgia"/>
        </w:rPr>
        <w:t>- present)</w:t>
      </w:r>
    </w:p>
    <w:p w14:paraId="64482EF1" w14:textId="77777777" w:rsidR="007B0BD6" w:rsidRPr="00612100" w:rsidRDefault="007B0BD6" w:rsidP="007B0BD6">
      <w:pPr>
        <w:spacing w:after="0" w:line="276" w:lineRule="auto"/>
        <w:rPr>
          <w:rFonts w:ascii="Georgia" w:hAnsi="Georgia"/>
        </w:rPr>
      </w:pPr>
      <w:r w:rsidRPr="00612100">
        <w:rPr>
          <w:rFonts w:ascii="Georgia" w:hAnsi="Georgia"/>
        </w:rPr>
        <w:t xml:space="preserve">Rehearsal Director for The Dance Company at LUC (May 2021- </w:t>
      </w:r>
      <w:r>
        <w:rPr>
          <w:rFonts w:ascii="Georgia" w:hAnsi="Georgia"/>
        </w:rPr>
        <w:t>May 2022</w:t>
      </w:r>
      <w:r w:rsidRPr="00612100">
        <w:rPr>
          <w:rFonts w:ascii="Georgia" w:hAnsi="Georgia"/>
        </w:rPr>
        <w:t>)</w:t>
      </w:r>
    </w:p>
    <w:p w14:paraId="403DC79D" w14:textId="77777777" w:rsidR="007B0BD6" w:rsidRPr="00612100" w:rsidRDefault="007B0BD6" w:rsidP="007B0BD6">
      <w:pPr>
        <w:spacing w:after="0" w:line="276" w:lineRule="auto"/>
        <w:rPr>
          <w:rFonts w:ascii="Georgia" w:hAnsi="Georgia"/>
        </w:rPr>
      </w:pPr>
      <w:r w:rsidRPr="00612100">
        <w:rPr>
          <w:rFonts w:ascii="Georgia" w:hAnsi="Georgia"/>
        </w:rPr>
        <w:t>Exercise is Medicine (Loyola Chapter) - Student Representative (March 2021-present)</w:t>
      </w:r>
    </w:p>
    <w:p w14:paraId="1D1FB9BD" w14:textId="77777777" w:rsidR="007B0BD6" w:rsidRPr="00612100" w:rsidRDefault="007B0BD6" w:rsidP="007B0BD6">
      <w:pPr>
        <w:spacing w:after="0" w:line="276" w:lineRule="auto"/>
        <w:rPr>
          <w:rFonts w:ascii="Georgia" w:hAnsi="Georgia"/>
        </w:rPr>
      </w:pPr>
      <w:r w:rsidRPr="00612100">
        <w:rPr>
          <w:rFonts w:ascii="Georgia" w:hAnsi="Georgia"/>
        </w:rPr>
        <w:t>Treasurer</w:t>
      </w:r>
      <w:r>
        <w:rPr>
          <w:rFonts w:ascii="Georgia" w:hAnsi="Georgia"/>
        </w:rPr>
        <w:t xml:space="preserve"> and Social Chair</w:t>
      </w:r>
      <w:r w:rsidRPr="00612100">
        <w:rPr>
          <w:rFonts w:ascii="Georgia" w:hAnsi="Georgia"/>
        </w:rPr>
        <w:t xml:space="preserve"> for the Pre-Physical Therapy Association at LUC (December 2020-</w:t>
      </w:r>
      <w:r>
        <w:rPr>
          <w:rFonts w:ascii="Georgia" w:hAnsi="Georgia"/>
        </w:rPr>
        <w:t>April</w:t>
      </w:r>
      <w:r w:rsidRPr="00612100">
        <w:rPr>
          <w:rFonts w:ascii="Georgia" w:hAnsi="Georgia"/>
        </w:rPr>
        <w:t xml:space="preserve"> 202</w:t>
      </w:r>
      <w:r>
        <w:rPr>
          <w:rFonts w:ascii="Georgia" w:hAnsi="Georgia"/>
        </w:rPr>
        <w:t>2</w:t>
      </w:r>
      <w:r w:rsidRPr="00612100">
        <w:rPr>
          <w:rFonts w:ascii="Georgia" w:hAnsi="Georgia"/>
        </w:rPr>
        <w:t>)</w:t>
      </w:r>
    </w:p>
    <w:p w14:paraId="65254A1F" w14:textId="77777777" w:rsidR="007B0BD6" w:rsidRPr="00612100" w:rsidRDefault="007B0BD6" w:rsidP="007B0BD6">
      <w:pPr>
        <w:spacing w:after="0" w:line="276" w:lineRule="auto"/>
        <w:rPr>
          <w:rFonts w:ascii="Georgia" w:hAnsi="Georgia"/>
        </w:rPr>
      </w:pPr>
      <w:r w:rsidRPr="00612100">
        <w:rPr>
          <w:rFonts w:ascii="Georgia" w:hAnsi="Georgia"/>
        </w:rPr>
        <w:t>Wellness Chair Officer of Kappa Delta Chapter Theta Upsilon at LUC (September – December 2020)</w:t>
      </w:r>
    </w:p>
    <w:p w14:paraId="41D1EABD" w14:textId="77777777" w:rsidR="00361FFA" w:rsidRPr="00ED4174" w:rsidRDefault="00361FFA" w:rsidP="00B22861">
      <w:pPr>
        <w:spacing w:after="0" w:line="276" w:lineRule="auto"/>
        <w:rPr>
          <w:rFonts w:ascii="Georgia" w:hAnsi="Georgia"/>
        </w:rPr>
      </w:pPr>
    </w:p>
    <w:p w14:paraId="7A10EED1" w14:textId="26B242E5" w:rsidR="00472DF2" w:rsidRDefault="00472DF2" w:rsidP="00472DF2">
      <w:pPr>
        <w:pStyle w:val="Heading1"/>
        <w:spacing w:before="0" w:after="0" w:line="240" w:lineRule="auto"/>
        <w:rPr>
          <w:rFonts w:ascii="Georgia" w:hAnsi="Georgia"/>
          <w:u w:val="single"/>
        </w:rPr>
      </w:pPr>
      <w:r w:rsidRPr="00ED4174">
        <w:rPr>
          <w:rFonts w:ascii="Georgia" w:hAnsi="Georgia"/>
          <w:u w:val="single"/>
        </w:rPr>
        <w:t>Service</w:t>
      </w:r>
    </w:p>
    <w:p w14:paraId="7AB2884B" w14:textId="77777777" w:rsidR="0081076C" w:rsidRPr="00612100" w:rsidRDefault="0081076C" w:rsidP="0081076C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Shirley Ryan Ability Lab (In-patient Rehab) Volunteer (Feb 2022-Present)</w:t>
      </w:r>
    </w:p>
    <w:p w14:paraId="2E23AAC5" w14:textId="77777777" w:rsidR="0081076C" w:rsidRDefault="0081076C" w:rsidP="0081076C">
      <w:pPr>
        <w:spacing w:after="0" w:line="276" w:lineRule="auto"/>
        <w:rPr>
          <w:rFonts w:ascii="Georgia" w:hAnsi="Georgia"/>
        </w:rPr>
      </w:pPr>
      <w:r w:rsidRPr="00612100">
        <w:rPr>
          <w:rFonts w:ascii="Georgia" w:hAnsi="Georgia"/>
        </w:rPr>
        <w:t xml:space="preserve">“Dance With a Doc” Volunteer and Leader at Senior Homes in Chicago </w:t>
      </w:r>
      <w:r>
        <w:rPr>
          <w:rFonts w:ascii="Georgia" w:hAnsi="Georgia"/>
        </w:rPr>
        <w:t>(</w:t>
      </w:r>
      <w:r w:rsidRPr="00612100">
        <w:rPr>
          <w:rFonts w:ascii="Georgia" w:hAnsi="Georgia"/>
        </w:rPr>
        <w:t>Jun-Aug 2021</w:t>
      </w:r>
      <w:r>
        <w:rPr>
          <w:rFonts w:ascii="Georgia" w:hAnsi="Georgia"/>
        </w:rPr>
        <w:t>)</w:t>
      </w:r>
    </w:p>
    <w:p w14:paraId="295B156B" w14:textId="77777777" w:rsidR="0081076C" w:rsidRPr="00612100" w:rsidRDefault="0081076C" w:rsidP="0081076C">
      <w:pPr>
        <w:spacing w:after="0" w:line="276" w:lineRule="auto"/>
        <w:rPr>
          <w:rFonts w:ascii="Georgia" w:hAnsi="Georgia"/>
        </w:rPr>
      </w:pPr>
      <w:r w:rsidRPr="00612100">
        <w:rPr>
          <w:rFonts w:ascii="Georgia" w:hAnsi="Georgia"/>
        </w:rPr>
        <w:lastRenderedPageBreak/>
        <w:t>Participant in Sarah’s Circle “Walk in Her Shoes” Fundraiser 2021, 2020</w:t>
      </w:r>
    </w:p>
    <w:p w14:paraId="26517926" w14:textId="77777777" w:rsidR="0081076C" w:rsidRPr="00612100" w:rsidRDefault="0081076C" w:rsidP="0081076C">
      <w:pPr>
        <w:spacing w:after="0" w:line="276" w:lineRule="auto"/>
        <w:rPr>
          <w:rFonts w:ascii="Georgia" w:hAnsi="Georgia"/>
        </w:rPr>
      </w:pPr>
      <w:r w:rsidRPr="00612100">
        <w:rPr>
          <w:rFonts w:ascii="Georgia" w:hAnsi="Georgia"/>
        </w:rPr>
        <w:t>Participant in the Dance Marathon Fundraiser for the Kids 2021</w:t>
      </w:r>
    </w:p>
    <w:p w14:paraId="1EA16107" w14:textId="77777777" w:rsidR="0081076C" w:rsidRPr="00612100" w:rsidRDefault="0081076C" w:rsidP="0081076C">
      <w:pPr>
        <w:spacing w:after="0" w:line="276" w:lineRule="auto"/>
        <w:rPr>
          <w:rFonts w:ascii="Georgia" w:hAnsi="Georgia"/>
        </w:rPr>
      </w:pPr>
      <w:r w:rsidRPr="00612100">
        <w:rPr>
          <w:rFonts w:ascii="Georgia" w:hAnsi="Georgia"/>
        </w:rPr>
        <w:t>Chicago Methodist Senior Services sending Video Exercise Training Plans to Seniors (Sept-Nov 2020)</w:t>
      </w:r>
    </w:p>
    <w:p w14:paraId="30140231" w14:textId="77777777" w:rsidR="0081076C" w:rsidRPr="00612100" w:rsidRDefault="0081076C" w:rsidP="0081076C">
      <w:pPr>
        <w:spacing w:after="0" w:line="276" w:lineRule="auto"/>
        <w:rPr>
          <w:rFonts w:ascii="Georgia" w:hAnsi="Georgia"/>
        </w:rPr>
      </w:pPr>
      <w:r w:rsidRPr="00612100">
        <w:rPr>
          <w:rFonts w:ascii="Georgia" w:hAnsi="Georgia"/>
        </w:rPr>
        <w:t>Hands On Nashville Volunteer for Correspondence with Elderly and Disabled citizens June 2020</w:t>
      </w:r>
    </w:p>
    <w:p w14:paraId="0AA4D191" w14:textId="77777777" w:rsidR="0081076C" w:rsidRPr="00612100" w:rsidRDefault="0081076C" w:rsidP="0081076C">
      <w:pPr>
        <w:spacing w:after="0" w:line="276" w:lineRule="auto"/>
        <w:rPr>
          <w:rFonts w:ascii="Georgia" w:hAnsi="Georgia"/>
        </w:rPr>
      </w:pPr>
      <w:r w:rsidRPr="00612100">
        <w:rPr>
          <w:rFonts w:ascii="Georgia" w:hAnsi="Georgia"/>
        </w:rPr>
        <w:t>Dance Masterclass held for students at Rolling Meadows High School in Chicago Fall 2019</w:t>
      </w:r>
    </w:p>
    <w:p w14:paraId="70087141" w14:textId="77777777" w:rsidR="0081076C" w:rsidRPr="00612100" w:rsidRDefault="0081076C" w:rsidP="0081076C">
      <w:pPr>
        <w:spacing w:after="0" w:line="276" w:lineRule="auto"/>
        <w:rPr>
          <w:rFonts w:ascii="Georgia" w:hAnsi="Georgia"/>
        </w:rPr>
      </w:pPr>
      <w:r w:rsidRPr="00612100">
        <w:rPr>
          <w:rFonts w:ascii="Georgia" w:hAnsi="Georgia"/>
        </w:rPr>
        <w:t>Loyola4Chicago Volunteer work with the Madonna Della Strada 2019</w:t>
      </w:r>
    </w:p>
    <w:p w14:paraId="4C7F6C3F" w14:textId="77777777" w:rsidR="001E5C6B" w:rsidRDefault="001E5C6B" w:rsidP="00ED4174">
      <w:pPr>
        <w:pStyle w:val="Heading1"/>
        <w:spacing w:before="0" w:after="0" w:line="240" w:lineRule="auto"/>
        <w:rPr>
          <w:rFonts w:ascii="Georgia" w:hAnsi="Georgia"/>
          <w:u w:val="single"/>
        </w:rPr>
      </w:pPr>
    </w:p>
    <w:p w14:paraId="41D3CAE6" w14:textId="5CD402E1" w:rsidR="00ED4174" w:rsidRPr="00ED4174" w:rsidRDefault="00ED4174" w:rsidP="00ED4174">
      <w:pPr>
        <w:pStyle w:val="Heading1"/>
        <w:spacing w:before="0" w:after="0" w:line="240" w:lineRule="auto"/>
        <w:rPr>
          <w:rFonts w:ascii="Georgia" w:hAnsi="Georgia"/>
          <w:u w:val="single"/>
        </w:rPr>
      </w:pPr>
      <w:r w:rsidRPr="00ED4174">
        <w:rPr>
          <w:rFonts w:ascii="Georgia" w:hAnsi="Georgia"/>
          <w:u w:val="single"/>
        </w:rPr>
        <w:t>S</w:t>
      </w:r>
      <w:r>
        <w:rPr>
          <w:rFonts w:ascii="Georgia" w:hAnsi="Georgia"/>
          <w:u w:val="single"/>
        </w:rPr>
        <w:t>kills</w:t>
      </w:r>
    </w:p>
    <w:p w14:paraId="4FE3E1D3" w14:textId="77777777" w:rsidR="0081076C" w:rsidRPr="00612100" w:rsidRDefault="0081076C" w:rsidP="0081076C">
      <w:pPr>
        <w:spacing w:after="0" w:line="276" w:lineRule="auto"/>
        <w:rPr>
          <w:rFonts w:ascii="Georgia" w:hAnsi="Georgia"/>
        </w:rPr>
      </w:pPr>
      <w:r w:rsidRPr="00612100">
        <w:rPr>
          <w:rFonts w:ascii="Georgia" w:hAnsi="Georgia"/>
        </w:rPr>
        <w:t>Typing | Microsoft Word/Excel/PowerPoint | G Suite (Drive, Docs, Sheets) | Public Speaking and Teaching Experience | Sales Experience</w:t>
      </w:r>
      <w:r>
        <w:rPr>
          <w:rFonts w:ascii="Georgia" w:hAnsi="Georgia"/>
        </w:rPr>
        <w:t xml:space="preserve"> | CPR Certification</w:t>
      </w:r>
    </w:p>
    <w:p w14:paraId="44FFE1C8" w14:textId="27858CCD" w:rsidR="00403D63" w:rsidRDefault="00403D63" w:rsidP="003E398E">
      <w:pPr>
        <w:spacing w:after="0" w:line="276" w:lineRule="auto"/>
        <w:rPr>
          <w:rFonts w:ascii="Georgia" w:hAnsi="Georgia"/>
          <w:sz w:val="20"/>
          <w:szCs w:val="20"/>
        </w:rPr>
      </w:pPr>
    </w:p>
    <w:p w14:paraId="49775177" w14:textId="017D1687" w:rsidR="00403D63" w:rsidRDefault="00403D63" w:rsidP="003E398E">
      <w:pPr>
        <w:spacing w:after="0" w:line="276" w:lineRule="auto"/>
        <w:rPr>
          <w:rFonts w:ascii="Georgia" w:hAnsi="Georgia"/>
          <w:sz w:val="20"/>
          <w:szCs w:val="20"/>
        </w:rPr>
      </w:pPr>
    </w:p>
    <w:p w14:paraId="36D5F9C8" w14:textId="77777777" w:rsidR="00403D63" w:rsidRPr="006C5526" w:rsidRDefault="00403D63" w:rsidP="003E398E">
      <w:pPr>
        <w:spacing w:after="0" w:line="276" w:lineRule="auto"/>
        <w:rPr>
          <w:rFonts w:ascii="Georgia" w:hAnsi="Georgia"/>
          <w:sz w:val="20"/>
          <w:szCs w:val="20"/>
        </w:rPr>
      </w:pPr>
    </w:p>
    <w:sectPr w:rsidR="00403D63" w:rsidRPr="006C5526" w:rsidSect="00781858">
      <w:headerReference w:type="default" r:id="rId8"/>
      <w:footerReference w:type="default" r:id="rId9"/>
      <w:headerReference w:type="first" r:id="rId10"/>
      <w:pgSz w:w="12240" w:h="15840"/>
      <w:pgMar w:top="720" w:right="720" w:bottom="432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3894" w14:textId="77777777" w:rsidR="009B547A" w:rsidRDefault="009B547A">
      <w:pPr>
        <w:spacing w:after="0" w:line="240" w:lineRule="auto"/>
      </w:pPr>
      <w:r>
        <w:separator/>
      </w:r>
    </w:p>
  </w:endnote>
  <w:endnote w:type="continuationSeparator" w:id="0">
    <w:p w14:paraId="53F12FAF" w14:textId="77777777" w:rsidR="009B547A" w:rsidRDefault="009B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17C0C" w14:textId="20DB790B" w:rsidR="002D5636" w:rsidRDefault="00D10B8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526">
          <w:rPr>
            <w:noProof/>
          </w:rPr>
          <w:t>2</w:t>
        </w:r>
        <w:r>
          <w:rPr>
            <w:noProof/>
          </w:rPr>
          <w:fldChar w:fldCharType="end"/>
        </w:r>
        <w:r w:rsidR="00B22861">
          <w:rPr>
            <w:noProof/>
          </w:rPr>
          <w:t xml:space="preserve"> Miller Mae Tennant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3A71" w14:textId="77777777" w:rsidR="009B547A" w:rsidRDefault="009B547A">
      <w:pPr>
        <w:spacing w:after="0" w:line="240" w:lineRule="auto"/>
      </w:pPr>
      <w:r>
        <w:separator/>
      </w:r>
    </w:p>
  </w:footnote>
  <w:footnote w:type="continuationSeparator" w:id="0">
    <w:p w14:paraId="02404630" w14:textId="77777777" w:rsidR="009B547A" w:rsidRDefault="009B5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FACF" w14:textId="77777777" w:rsidR="002D5636" w:rsidRDefault="00D10B8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73CEB2" wp14:editId="01CD6CE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5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1D2109B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xBOhti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a14tyQAAAN8AAAAPAAAAZHJzL2Rvd25yZXYueG1sRI/dagIx&#13;&#10;FITvC32HcAre1WwFRV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v2teL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7228" w14:textId="77777777" w:rsidR="002D5636" w:rsidRDefault="00D10B8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D8165D" wp14:editId="3CDEC0F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7" name="Group 7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8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BF5606E" id="Group 7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A2BF1"/>
    <w:multiLevelType w:val="hybridMultilevel"/>
    <w:tmpl w:val="CF4291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337EB"/>
    <w:multiLevelType w:val="hybridMultilevel"/>
    <w:tmpl w:val="DA1CF734"/>
    <w:lvl w:ilvl="0" w:tplc="34CA893A">
      <w:start w:val="3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02AA8"/>
    <w:multiLevelType w:val="multilevel"/>
    <w:tmpl w:val="72F0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194DB9"/>
    <w:multiLevelType w:val="hybridMultilevel"/>
    <w:tmpl w:val="025E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399579">
    <w:abstractNumId w:val="9"/>
  </w:num>
  <w:num w:numId="2" w16cid:durableId="1585918632">
    <w:abstractNumId w:val="7"/>
  </w:num>
  <w:num w:numId="3" w16cid:durableId="941762678">
    <w:abstractNumId w:val="6"/>
  </w:num>
  <w:num w:numId="4" w16cid:durableId="1559784499">
    <w:abstractNumId w:val="5"/>
  </w:num>
  <w:num w:numId="5" w16cid:durableId="1123499024">
    <w:abstractNumId w:val="4"/>
  </w:num>
  <w:num w:numId="6" w16cid:durableId="584725984">
    <w:abstractNumId w:val="8"/>
  </w:num>
  <w:num w:numId="7" w16cid:durableId="1399860655">
    <w:abstractNumId w:val="3"/>
  </w:num>
  <w:num w:numId="8" w16cid:durableId="23096014">
    <w:abstractNumId w:val="2"/>
  </w:num>
  <w:num w:numId="9" w16cid:durableId="1655185319">
    <w:abstractNumId w:val="1"/>
  </w:num>
  <w:num w:numId="10" w16cid:durableId="57945126">
    <w:abstractNumId w:val="0"/>
  </w:num>
  <w:num w:numId="11" w16cid:durableId="1348799134">
    <w:abstractNumId w:val="12"/>
  </w:num>
  <w:num w:numId="12" w16cid:durableId="242567803">
    <w:abstractNumId w:val="10"/>
  </w:num>
  <w:num w:numId="13" w16cid:durableId="1945964628">
    <w:abstractNumId w:val="11"/>
  </w:num>
  <w:num w:numId="14" w16cid:durableId="14136274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35"/>
    <w:rsid w:val="00054DB6"/>
    <w:rsid w:val="00112C3A"/>
    <w:rsid w:val="001217E9"/>
    <w:rsid w:val="00172F27"/>
    <w:rsid w:val="001763FD"/>
    <w:rsid w:val="00185711"/>
    <w:rsid w:val="001E5C6B"/>
    <w:rsid w:val="0021170C"/>
    <w:rsid w:val="002553B7"/>
    <w:rsid w:val="0025755B"/>
    <w:rsid w:val="002B14F4"/>
    <w:rsid w:val="002D3A8E"/>
    <w:rsid w:val="002D5636"/>
    <w:rsid w:val="002F78BA"/>
    <w:rsid w:val="003022B6"/>
    <w:rsid w:val="00305817"/>
    <w:rsid w:val="00316C46"/>
    <w:rsid w:val="00331622"/>
    <w:rsid w:val="00361FFA"/>
    <w:rsid w:val="003C56C7"/>
    <w:rsid w:val="003E398E"/>
    <w:rsid w:val="00403D63"/>
    <w:rsid w:val="00417E69"/>
    <w:rsid w:val="00441D0D"/>
    <w:rsid w:val="00445F1F"/>
    <w:rsid w:val="004621B6"/>
    <w:rsid w:val="00472ACB"/>
    <w:rsid w:val="00472DF2"/>
    <w:rsid w:val="00497E15"/>
    <w:rsid w:val="004C4D6F"/>
    <w:rsid w:val="00513526"/>
    <w:rsid w:val="00540F91"/>
    <w:rsid w:val="00543D7D"/>
    <w:rsid w:val="00545158"/>
    <w:rsid w:val="00551F39"/>
    <w:rsid w:val="0058489F"/>
    <w:rsid w:val="005E503F"/>
    <w:rsid w:val="005E7070"/>
    <w:rsid w:val="00622179"/>
    <w:rsid w:val="006314AF"/>
    <w:rsid w:val="00670655"/>
    <w:rsid w:val="006B23B7"/>
    <w:rsid w:val="006C5526"/>
    <w:rsid w:val="006D1216"/>
    <w:rsid w:val="006F1140"/>
    <w:rsid w:val="007146E2"/>
    <w:rsid w:val="007664E4"/>
    <w:rsid w:val="00781858"/>
    <w:rsid w:val="007B0BD6"/>
    <w:rsid w:val="007E0BAA"/>
    <w:rsid w:val="007E2335"/>
    <w:rsid w:val="0081076C"/>
    <w:rsid w:val="0082736B"/>
    <w:rsid w:val="00860459"/>
    <w:rsid w:val="00871173"/>
    <w:rsid w:val="00881F17"/>
    <w:rsid w:val="00885906"/>
    <w:rsid w:val="008B3D25"/>
    <w:rsid w:val="008F4245"/>
    <w:rsid w:val="00975DE8"/>
    <w:rsid w:val="00992057"/>
    <w:rsid w:val="009B547A"/>
    <w:rsid w:val="009C3A7B"/>
    <w:rsid w:val="009C6DCB"/>
    <w:rsid w:val="009D7A77"/>
    <w:rsid w:val="009F6603"/>
    <w:rsid w:val="009F7921"/>
    <w:rsid w:val="009F7C5E"/>
    <w:rsid w:val="00A050CF"/>
    <w:rsid w:val="00A15685"/>
    <w:rsid w:val="00A2302B"/>
    <w:rsid w:val="00A26EB4"/>
    <w:rsid w:val="00A32BC1"/>
    <w:rsid w:val="00A738BC"/>
    <w:rsid w:val="00AA1483"/>
    <w:rsid w:val="00AB44A7"/>
    <w:rsid w:val="00AC6252"/>
    <w:rsid w:val="00B00E8E"/>
    <w:rsid w:val="00B061FE"/>
    <w:rsid w:val="00B22861"/>
    <w:rsid w:val="00B31010"/>
    <w:rsid w:val="00B75034"/>
    <w:rsid w:val="00BF0983"/>
    <w:rsid w:val="00C0416E"/>
    <w:rsid w:val="00C111CB"/>
    <w:rsid w:val="00C27B05"/>
    <w:rsid w:val="00C34F73"/>
    <w:rsid w:val="00C4626E"/>
    <w:rsid w:val="00CE0D10"/>
    <w:rsid w:val="00D04691"/>
    <w:rsid w:val="00D10B85"/>
    <w:rsid w:val="00D36833"/>
    <w:rsid w:val="00D76E43"/>
    <w:rsid w:val="00D83FD0"/>
    <w:rsid w:val="00D85F75"/>
    <w:rsid w:val="00D913CB"/>
    <w:rsid w:val="00DC4DA4"/>
    <w:rsid w:val="00DC61D7"/>
    <w:rsid w:val="00DD64AA"/>
    <w:rsid w:val="00DE6F47"/>
    <w:rsid w:val="00DF3198"/>
    <w:rsid w:val="00E072BC"/>
    <w:rsid w:val="00E121A2"/>
    <w:rsid w:val="00E24E93"/>
    <w:rsid w:val="00E52257"/>
    <w:rsid w:val="00E755E8"/>
    <w:rsid w:val="00E86448"/>
    <w:rsid w:val="00EA20F2"/>
    <w:rsid w:val="00ED4174"/>
    <w:rsid w:val="00EF33CC"/>
    <w:rsid w:val="00F1313D"/>
    <w:rsid w:val="00F36C57"/>
    <w:rsid w:val="00F513C6"/>
    <w:rsid w:val="00F71698"/>
    <w:rsid w:val="00FA135B"/>
    <w:rsid w:val="00FD2189"/>
    <w:rsid w:val="00FE09B5"/>
    <w:rsid w:val="00FE4E67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81187"/>
  <w15:chartTrackingRefBased/>
  <w15:docId w15:val="{A653B81C-4927-4E4E-AC9D-147A78E9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21170C"/>
    <w:rPr>
      <w:color w:val="3D859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FF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FA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31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ymacy/Library/Containers/com.microsoft.Word/Data/Library/Caches/1033/TM10002079/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5A786BB748734C9796993C605E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EC61F-3DE5-8E44-AFE7-935A329C6029}"/>
      </w:docPartPr>
      <w:docPartBody>
        <w:p w:rsidR="00CB30D7" w:rsidRDefault="00CB2C1B">
          <w:pPr>
            <w:pStyle w:val="395A786BB748734C9796993C605E715A"/>
          </w:pPr>
          <w:r>
            <w:t>Education</w:t>
          </w:r>
        </w:p>
      </w:docPartBody>
    </w:docPart>
    <w:docPart>
      <w:docPartPr>
        <w:name w:val="1893E8BB1A2D1F4A9680A8D48895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DA4E-7EDD-224F-8F83-CDA30432373F}"/>
      </w:docPartPr>
      <w:docPartBody>
        <w:p w:rsidR="00CB30D7" w:rsidRDefault="00CB2C1B">
          <w:pPr>
            <w:pStyle w:val="1893E8BB1A2D1F4A9680A8D48895C9FB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F1"/>
    <w:rsid w:val="00176E49"/>
    <w:rsid w:val="002061FA"/>
    <w:rsid w:val="003A3236"/>
    <w:rsid w:val="00447A66"/>
    <w:rsid w:val="004C45E0"/>
    <w:rsid w:val="004D5D2D"/>
    <w:rsid w:val="00682777"/>
    <w:rsid w:val="006E33A2"/>
    <w:rsid w:val="00762C6E"/>
    <w:rsid w:val="008A69F1"/>
    <w:rsid w:val="008E60A4"/>
    <w:rsid w:val="009A2E7F"/>
    <w:rsid w:val="00B13A9A"/>
    <w:rsid w:val="00BE4E25"/>
    <w:rsid w:val="00BE65B2"/>
    <w:rsid w:val="00C1256C"/>
    <w:rsid w:val="00CB2C1B"/>
    <w:rsid w:val="00CB30D7"/>
    <w:rsid w:val="00D836C7"/>
    <w:rsid w:val="00DA35DF"/>
    <w:rsid w:val="00DD2DA4"/>
    <w:rsid w:val="00DD6A4B"/>
    <w:rsid w:val="00E507A5"/>
    <w:rsid w:val="00F3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5A786BB748734C9796993C605E715A">
    <w:name w:val="395A786BB748734C9796993C605E715A"/>
  </w:style>
  <w:style w:type="paragraph" w:customStyle="1" w:styleId="1893E8BB1A2D1F4A9680A8D48895C9FB">
    <w:name w:val="1893E8BB1A2D1F4A9680A8D48895C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B9D3D9-88E1-CD4B-882E-CFEE5D77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2019-11-15T18:30:00Z</cp:lastPrinted>
  <dcterms:created xsi:type="dcterms:W3CDTF">2022-12-11T04:11:00Z</dcterms:created>
  <dcterms:modified xsi:type="dcterms:W3CDTF">2022-12-11T04:11:00Z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